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71" w:rsidRPr="00111FC8" w:rsidRDefault="009B5971" w:rsidP="00111FC8">
      <w:pPr>
        <w:tabs>
          <w:tab w:val="left" w:pos="8789"/>
        </w:tabs>
        <w:ind w:left="-284" w:righ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862" w:tblpY="-850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2"/>
        <w:gridCol w:w="1623"/>
        <w:gridCol w:w="7955"/>
      </w:tblGrid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971" w:rsidRPr="006A7E8E" w:rsidRDefault="009B5971" w:rsidP="006A7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E8E">
              <w:rPr>
                <w:rFonts w:ascii="Times New Roman" w:hAnsi="Times New Roman"/>
                <w:b/>
                <w:sz w:val="24"/>
                <w:szCs w:val="24"/>
              </w:rPr>
              <w:t>№ приказа</w:t>
            </w:r>
          </w:p>
          <w:p w:rsidR="009B5971" w:rsidRPr="006A7E8E" w:rsidRDefault="009B5971" w:rsidP="006A7E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971" w:rsidRPr="006A7E8E" w:rsidRDefault="009B5971" w:rsidP="006A7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E8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5971" w:rsidRPr="006A7E8E" w:rsidRDefault="009B5971" w:rsidP="006A7E8E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E8E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10.01.2022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переводе 2 детей из второй младшей группы № 1 в среднюю группу № 2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10.01.2022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3 детей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10.01.2022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переводе 1 ребёнка из средней группы № 1 в среднюю группу № 2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24.01.2022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rPr>
          <w:trHeight w:val="473"/>
        </w:trPr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01.02.2022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rPr>
          <w:trHeight w:val="473"/>
        </w:trPr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02.03.2022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14.03.2022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14.03.2022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25.03.2022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25.03.2022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11.03.2022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01.04.2022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07.04.2022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13.04.2022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ind w:left="-59" w:right="-108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19.04.2022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22.04.2022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29.04.2022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переводе 1 ребёнка из второй младшей группы № 1 в среднюю группу № 1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29.04.2022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переводе 1 ребёнка из второй младшей группы № 1 в среднюю группу № 2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04.05.2022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04.05.2022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06.05.2022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16.05.2022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20.05.2022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24.05.2022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25.05.2022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25.05.2022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27.05.2022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 w:right="-10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воспитанников старшей и подготовительной группы № 1 в количестве 13 человек (в связи с уходом в школу)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ind w:left="39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35.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переводе детей в соответствующие возрастам группы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36.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двоих детей в МБДОУ в порядке перевода из МБДОУ д/с № 10 на время текущего ремонта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37.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 в порядке перевода из МБДОУ д/с № 10 на время текущего ремонта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38.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39.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40.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03.06.2022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41.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03.06.2022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Об исключении из списочного состава 1 ребёнка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42.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03.06.2022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 43.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06.06.2022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четверых детей в МБДОУ в порядке перевода из МБДОУ д/с № 14 на время текущего ремонта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 44.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06.06.2022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одного ребёнка в МБДОУ в порядке перевода из МБДОУ д/с № 14 на время текущего ремонта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  45.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06.06.2022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</w:p>
        </w:tc>
      </w:tr>
      <w:tr w:rsidR="009B5971" w:rsidRPr="006A7E8E" w:rsidTr="006A7E8E">
        <w:tc>
          <w:tcPr>
            <w:tcW w:w="598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 xml:space="preserve">         46.</w:t>
            </w:r>
          </w:p>
        </w:tc>
        <w:tc>
          <w:tcPr>
            <w:tcW w:w="746" w:type="pct"/>
          </w:tcPr>
          <w:p w:rsidR="009B5971" w:rsidRPr="006A7E8E" w:rsidRDefault="009B5971" w:rsidP="006A7E8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09.06.2022</w:t>
            </w:r>
          </w:p>
        </w:tc>
        <w:tc>
          <w:tcPr>
            <w:tcW w:w="3656" w:type="pct"/>
          </w:tcPr>
          <w:p w:rsidR="009B5971" w:rsidRPr="006A7E8E" w:rsidRDefault="009B5971" w:rsidP="006A7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7E8E">
              <w:rPr>
                <w:rFonts w:ascii="Times New Roman" w:hAnsi="Times New Roman"/>
                <w:sz w:val="28"/>
                <w:szCs w:val="28"/>
              </w:rPr>
              <w:t>О приёме 1 ребёнка в МБДОУ</w:t>
            </w:r>
            <w:bookmarkStart w:id="0" w:name="_GoBack"/>
            <w:bookmarkEnd w:id="0"/>
          </w:p>
        </w:tc>
      </w:tr>
    </w:tbl>
    <w:p w:rsidR="009B5971" w:rsidRPr="00AF064F" w:rsidRDefault="009B5971" w:rsidP="00AF064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B5971" w:rsidRPr="00AF064F" w:rsidSect="00111FC8">
      <w:footerReference w:type="default" r:id="rId7"/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71" w:rsidRDefault="009B5971" w:rsidP="004F71AD">
      <w:pPr>
        <w:spacing w:after="0" w:line="240" w:lineRule="auto"/>
      </w:pPr>
      <w:r>
        <w:separator/>
      </w:r>
    </w:p>
  </w:endnote>
  <w:endnote w:type="continuationSeparator" w:id="1">
    <w:p w:rsidR="009B5971" w:rsidRDefault="009B5971" w:rsidP="004F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71" w:rsidRDefault="009B5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71" w:rsidRDefault="009B5971" w:rsidP="004F71AD">
      <w:pPr>
        <w:spacing w:after="0" w:line="240" w:lineRule="auto"/>
      </w:pPr>
      <w:r>
        <w:separator/>
      </w:r>
    </w:p>
  </w:footnote>
  <w:footnote w:type="continuationSeparator" w:id="1">
    <w:p w:rsidR="009B5971" w:rsidRDefault="009B5971" w:rsidP="004F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BA"/>
    <w:multiLevelType w:val="hybridMultilevel"/>
    <w:tmpl w:val="A9E6893C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2DD179A8"/>
    <w:multiLevelType w:val="hybridMultilevel"/>
    <w:tmpl w:val="0480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777477"/>
    <w:multiLevelType w:val="hybridMultilevel"/>
    <w:tmpl w:val="7B06FE16"/>
    <w:lvl w:ilvl="0" w:tplc="4E6AC300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4372B5"/>
    <w:multiLevelType w:val="hybridMultilevel"/>
    <w:tmpl w:val="9A96DCF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5DF19B8"/>
    <w:multiLevelType w:val="hybridMultilevel"/>
    <w:tmpl w:val="CDC24AA2"/>
    <w:lvl w:ilvl="0" w:tplc="0419000F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5">
    <w:nsid w:val="662741E9"/>
    <w:multiLevelType w:val="hybridMultilevel"/>
    <w:tmpl w:val="83E6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FF23DA"/>
    <w:multiLevelType w:val="hybridMultilevel"/>
    <w:tmpl w:val="2ABA6580"/>
    <w:lvl w:ilvl="0" w:tplc="0419000F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7">
    <w:nsid w:val="7F2E662E"/>
    <w:multiLevelType w:val="hybridMultilevel"/>
    <w:tmpl w:val="67CA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4C6605"/>
    <w:multiLevelType w:val="hybridMultilevel"/>
    <w:tmpl w:val="611E4C18"/>
    <w:lvl w:ilvl="0" w:tplc="43E29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E7E"/>
    <w:rsid w:val="00000494"/>
    <w:rsid w:val="000020A6"/>
    <w:rsid w:val="00006C74"/>
    <w:rsid w:val="00043B01"/>
    <w:rsid w:val="00093BD8"/>
    <w:rsid w:val="00097190"/>
    <w:rsid w:val="000975E2"/>
    <w:rsid w:val="000A63EE"/>
    <w:rsid w:val="000B13FA"/>
    <w:rsid w:val="000C7FCF"/>
    <w:rsid w:val="000D0CD2"/>
    <w:rsid w:val="000D47FE"/>
    <w:rsid w:val="000E699D"/>
    <w:rsid w:val="00111FC8"/>
    <w:rsid w:val="001156B4"/>
    <w:rsid w:val="0011606A"/>
    <w:rsid w:val="00132D0A"/>
    <w:rsid w:val="001473AA"/>
    <w:rsid w:val="00160736"/>
    <w:rsid w:val="00184CE9"/>
    <w:rsid w:val="001A3D8A"/>
    <w:rsid w:val="001A5020"/>
    <w:rsid w:val="001B1820"/>
    <w:rsid w:val="001C444F"/>
    <w:rsid w:val="001D4A78"/>
    <w:rsid w:val="001D4F9A"/>
    <w:rsid w:val="001D6A2C"/>
    <w:rsid w:val="001F10A1"/>
    <w:rsid w:val="0020630A"/>
    <w:rsid w:val="0020639D"/>
    <w:rsid w:val="00216951"/>
    <w:rsid w:val="00220585"/>
    <w:rsid w:val="0023465B"/>
    <w:rsid w:val="00277721"/>
    <w:rsid w:val="002841E5"/>
    <w:rsid w:val="002901C1"/>
    <w:rsid w:val="00291960"/>
    <w:rsid w:val="00296788"/>
    <w:rsid w:val="002A3248"/>
    <w:rsid w:val="002E3849"/>
    <w:rsid w:val="002E6171"/>
    <w:rsid w:val="002F033C"/>
    <w:rsid w:val="002F4984"/>
    <w:rsid w:val="002F6D8D"/>
    <w:rsid w:val="002F7676"/>
    <w:rsid w:val="003128DF"/>
    <w:rsid w:val="003173E0"/>
    <w:rsid w:val="00340B70"/>
    <w:rsid w:val="00366911"/>
    <w:rsid w:val="00381DC4"/>
    <w:rsid w:val="003A40D0"/>
    <w:rsid w:val="003A4D23"/>
    <w:rsid w:val="003A726F"/>
    <w:rsid w:val="003B7298"/>
    <w:rsid w:val="003D0D40"/>
    <w:rsid w:val="003D7B60"/>
    <w:rsid w:val="003F7ECD"/>
    <w:rsid w:val="00422FE5"/>
    <w:rsid w:val="0042697F"/>
    <w:rsid w:val="00440C45"/>
    <w:rsid w:val="00444C86"/>
    <w:rsid w:val="004526B1"/>
    <w:rsid w:val="00456D7D"/>
    <w:rsid w:val="00466955"/>
    <w:rsid w:val="00466F5E"/>
    <w:rsid w:val="0047637E"/>
    <w:rsid w:val="00486D63"/>
    <w:rsid w:val="004B44E2"/>
    <w:rsid w:val="004C55F2"/>
    <w:rsid w:val="004D0EA4"/>
    <w:rsid w:val="004D4C63"/>
    <w:rsid w:val="004D6323"/>
    <w:rsid w:val="004F1C3D"/>
    <w:rsid w:val="004F71AD"/>
    <w:rsid w:val="00507AC9"/>
    <w:rsid w:val="00507F1B"/>
    <w:rsid w:val="00512847"/>
    <w:rsid w:val="005176E0"/>
    <w:rsid w:val="00521C6E"/>
    <w:rsid w:val="00524130"/>
    <w:rsid w:val="00545F83"/>
    <w:rsid w:val="00546C57"/>
    <w:rsid w:val="00560BA2"/>
    <w:rsid w:val="00573587"/>
    <w:rsid w:val="005742C5"/>
    <w:rsid w:val="005A63B7"/>
    <w:rsid w:val="005A7208"/>
    <w:rsid w:val="005B225B"/>
    <w:rsid w:val="005B4B41"/>
    <w:rsid w:val="005B67A1"/>
    <w:rsid w:val="005C6670"/>
    <w:rsid w:val="005D0DE1"/>
    <w:rsid w:val="005D7762"/>
    <w:rsid w:val="005E3A7D"/>
    <w:rsid w:val="00600393"/>
    <w:rsid w:val="00613F07"/>
    <w:rsid w:val="00622AEB"/>
    <w:rsid w:val="00634E74"/>
    <w:rsid w:val="00641800"/>
    <w:rsid w:val="006A5C30"/>
    <w:rsid w:val="006A7E8E"/>
    <w:rsid w:val="006B103D"/>
    <w:rsid w:val="006B37B1"/>
    <w:rsid w:val="006B5EA1"/>
    <w:rsid w:val="006C0CF7"/>
    <w:rsid w:val="006C4509"/>
    <w:rsid w:val="006D5590"/>
    <w:rsid w:val="006E2E7C"/>
    <w:rsid w:val="006F1718"/>
    <w:rsid w:val="00717E93"/>
    <w:rsid w:val="00722B43"/>
    <w:rsid w:val="00726B15"/>
    <w:rsid w:val="007414ED"/>
    <w:rsid w:val="00742E22"/>
    <w:rsid w:val="00743A00"/>
    <w:rsid w:val="0075078A"/>
    <w:rsid w:val="007A3C9C"/>
    <w:rsid w:val="007A5646"/>
    <w:rsid w:val="007D0DA9"/>
    <w:rsid w:val="007D1831"/>
    <w:rsid w:val="007D2556"/>
    <w:rsid w:val="007D2AC8"/>
    <w:rsid w:val="007F2DDE"/>
    <w:rsid w:val="007F626B"/>
    <w:rsid w:val="00810442"/>
    <w:rsid w:val="00826BA7"/>
    <w:rsid w:val="0084276D"/>
    <w:rsid w:val="008574EC"/>
    <w:rsid w:val="00863CB2"/>
    <w:rsid w:val="00867CD3"/>
    <w:rsid w:val="00871133"/>
    <w:rsid w:val="00893F94"/>
    <w:rsid w:val="00894BC3"/>
    <w:rsid w:val="008960EE"/>
    <w:rsid w:val="008A41C4"/>
    <w:rsid w:val="008A5250"/>
    <w:rsid w:val="008C75E6"/>
    <w:rsid w:val="008D099D"/>
    <w:rsid w:val="008D6297"/>
    <w:rsid w:val="008E3A0B"/>
    <w:rsid w:val="008E3AD2"/>
    <w:rsid w:val="008F398B"/>
    <w:rsid w:val="008F65EC"/>
    <w:rsid w:val="00910254"/>
    <w:rsid w:val="00912B04"/>
    <w:rsid w:val="00930616"/>
    <w:rsid w:val="00934375"/>
    <w:rsid w:val="00970CB4"/>
    <w:rsid w:val="009B5971"/>
    <w:rsid w:val="009D5F7A"/>
    <w:rsid w:val="009E3A8A"/>
    <w:rsid w:val="009E6CF7"/>
    <w:rsid w:val="009E6FDD"/>
    <w:rsid w:val="009F65E1"/>
    <w:rsid w:val="00A0225A"/>
    <w:rsid w:val="00A06708"/>
    <w:rsid w:val="00A23A41"/>
    <w:rsid w:val="00A421EC"/>
    <w:rsid w:val="00A6532C"/>
    <w:rsid w:val="00A925A5"/>
    <w:rsid w:val="00AC4A4D"/>
    <w:rsid w:val="00AF064F"/>
    <w:rsid w:val="00AF2348"/>
    <w:rsid w:val="00B15613"/>
    <w:rsid w:val="00B172A0"/>
    <w:rsid w:val="00B37B27"/>
    <w:rsid w:val="00B42D7E"/>
    <w:rsid w:val="00B55042"/>
    <w:rsid w:val="00B564FF"/>
    <w:rsid w:val="00B64B3E"/>
    <w:rsid w:val="00B66AA2"/>
    <w:rsid w:val="00B67E09"/>
    <w:rsid w:val="00B712A9"/>
    <w:rsid w:val="00B85322"/>
    <w:rsid w:val="00B90788"/>
    <w:rsid w:val="00BA6DC9"/>
    <w:rsid w:val="00BB688B"/>
    <w:rsid w:val="00BB7B64"/>
    <w:rsid w:val="00BC41B3"/>
    <w:rsid w:val="00BD3F17"/>
    <w:rsid w:val="00BD6EC9"/>
    <w:rsid w:val="00BE0E7E"/>
    <w:rsid w:val="00C04842"/>
    <w:rsid w:val="00C10042"/>
    <w:rsid w:val="00C2642D"/>
    <w:rsid w:val="00C34F3E"/>
    <w:rsid w:val="00C3755B"/>
    <w:rsid w:val="00C54C22"/>
    <w:rsid w:val="00C67F8F"/>
    <w:rsid w:val="00C715BD"/>
    <w:rsid w:val="00C76F02"/>
    <w:rsid w:val="00C94039"/>
    <w:rsid w:val="00C956AC"/>
    <w:rsid w:val="00CB0413"/>
    <w:rsid w:val="00CB16ED"/>
    <w:rsid w:val="00CC0550"/>
    <w:rsid w:val="00CC0857"/>
    <w:rsid w:val="00CC165E"/>
    <w:rsid w:val="00CD7A66"/>
    <w:rsid w:val="00CE6D70"/>
    <w:rsid w:val="00D15011"/>
    <w:rsid w:val="00D23987"/>
    <w:rsid w:val="00D31FD5"/>
    <w:rsid w:val="00D3516F"/>
    <w:rsid w:val="00D42DDB"/>
    <w:rsid w:val="00D50F0E"/>
    <w:rsid w:val="00D5255C"/>
    <w:rsid w:val="00D65067"/>
    <w:rsid w:val="00D67D2B"/>
    <w:rsid w:val="00D72CF6"/>
    <w:rsid w:val="00D9068A"/>
    <w:rsid w:val="00D96F0A"/>
    <w:rsid w:val="00DA408A"/>
    <w:rsid w:val="00DA727F"/>
    <w:rsid w:val="00DC5B48"/>
    <w:rsid w:val="00DD2053"/>
    <w:rsid w:val="00DE58D4"/>
    <w:rsid w:val="00DF6CA7"/>
    <w:rsid w:val="00E01172"/>
    <w:rsid w:val="00E05D48"/>
    <w:rsid w:val="00E06ED9"/>
    <w:rsid w:val="00E12AC4"/>
    <w:rsid w:val="00E14199"/>
    <w:rsid w:val="00E26926"/>
    <w:rsid w:val="00E35285"/>
    <w:rsid w:val="00E50DC3"/>
    <w:rsid w:val="00E533E0"/>
    <w:rsid w:val="00E67597"/>
    <w:rsid w:val="00E708D1"/>
    <w:rsid w:val="00E731CB"/>
    <w:rsid w:val="00E87E47"/>
    <w:rsid w:val="00E97241"/>
    <w:rsid w:val="00EA27B9"/>
    <w:rsid w:val="00ED15A7"/>
    <w:rsid w:val="00EE412B"/>
    <w:rsid w:val="00F04090"/>
    <w:rsid w:val="00F13722"/>
    <w:rsid w:val="00F34580"/>
    <w:rsid w:val="00F34D06"/>
    <w:rsid w:val="00F34E7C"/>
    <w:rsid w:val="00F371B3"/>
    <w:rsid w:val="00F610D7"/>
    <w:rsid w:val="00F76DAE"/>
    <w:rsid w:val="00F82F66"/>
    <w:rsid w:val="00F87A57"/>
    <w:rsid w:val="00F9768B"/>
    <w:rsid w:val="00FB7ADA"/>
    <w:rsid w:val="00FC3E96"/>
    <w:rsid w:val="00FC4217"/>
    <w:rsid w:val="00FD41C8"/>
    <w:rsid w:val="00FD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0E7E"/>
    <w:pPr>
      <w:ind w:left="720"/>
      <w:contextualSpacing/>
    </w:pPr>
  </w:style>
  <w:style w:type="table" w:styleId="TableGrid">
    <w:name w:val="Table Grid"/>
    <w:basedOn w:val="TableNormal"/>
    <w:uiPriority w:val="99"/>
    <w:rsid w:val="00BE0E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F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1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F71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71AD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12B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435</Words>
  <Characters>2481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приказа</dc:title>
  <dc:subject/>
  <dc:creator>User</dc:creator>
  <cp:keywords/>
  <dc:description/>
  <cp:lastModifiedBy>Пользователь Windows</cp:lastModifiedBy>
  <cp:revision>2</cp:revision>
  <cp:lastPrinted>2021-10-26T06:23:00Z</cp:lastPrinted>
  <dcterms:created xsi:type="dcterms:W3CDTF">2022-07-04T08:05:00Z</dcterms:created>
  <dcterms:modified xsi:type="dcterms:W3CDTF">2022-07-04T08:05:00Z</dcterms:modified>
</cp:coreProperties>
</file>